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1362"/>
        <w:gridCol w:w="3342"/>
        <w:gridCol w:w="5040"/>
      </w:tblGrid>
      <w:tr w:rsidR="00B3751F" w:rsidRPr="00CF2BE3">
        <w:tc>
          <w:tcPr>
            <w:tcW w:w="1008" w:type="dxa"/>
          </w:tcPr>
          <w:p w:rsidR="00B3751F" w:rsidRPr="00EF6F09" w:rsidRDefault="00B3751F" w:rsidP="00EF6F09">
            <w:pPr>
              <w:pStyle w:val="NoSpacing"/>
              <w:rPr>
                <w:b/>
                <w:bCs/>
              </w:rPr>
            </w:pPr>
            <w:r w:rsidRPr="00EF6F09">
              <w:rPr>
                <w:b/>
                <w:bCs/>
              </w:rPr>
              <w:t>GRADO</w:t>
            </w:r>
          </w:p>
        </w:tc>
        <w:tc>
          <w:tcPr>
            <w:tcW w:w="1338" w:type="dxa"/>
          </w:tcPr>
          <w:p w:rsidR="00B3751F" w:rsidRPr="00EF6F09" w:rsidRDefault="00B3751F" w:rsidP="00EF6F09">
            <w:pPr>
              <w:pStyle w:val="NoSpacing"/>
              <w:rPr>
                <w:b/>
                <w:bCs/>
              </w:rPr>
            </w:pPr>
            <w:r w:rsidRPr="00EF6F09">
              <w:rPr>
                <w:b/>
                <w:bCs/>
              </w:rPr>
              <w:t>PERIODO ACADÉMICO</w:t>
            </w:r>
          </w:p>
        </w:tc>
        <w:tc>
          <w:tcPr>
            <w:tcW w:w="3342" w:type="dxa"/>
          </w:tcPr>
          <w:p w:rsidR="00B3751F" w:rsidRPr="00CF2BE3" w:rsidRDefault="00B3751F" w:rsidP="00EF6F09">
            <w:pPr>
              <w:pStyle w:val="NoSpacing"/>
            </w:pPr>
          </w:p>
        </w:tc>
        <w:tc>
          <w:tcPr>
            <w:tcW w:w="5040" w:type="dxa"/>
          </w:tcPr>
          <w:p w:rsidR="00B3751F" w:rsidRPr="00CF2BE3" w:rsidRDefault="00B3751F" w:rsidP="00EF6F09">
            <w:pPr>
              <w:pStyle w:val="NoSpacing"/>
            </w:pPr>
          </w:p>
        </w:tc>
      </w:tr>
      <w:tr w:rsidR="00B3751F" w:rsidRPr="00CF2BE3">
        <w:trPr>
          <w:trHeight w:val="2911"/>
        </w:trPr>
        <w:tc>
          <w:tcPr>
            <w:tcW w:w="1008" w:type="dxa"/>
          </w:tcPr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Pr="00EF6F09" w:rsidRDefault="00B3751F" w:rsidP="00EF6F09">
            <w:pPr>
              <w:pStyle w:val="NoSpacing"/>
              <w:rPr>
                <w:b/>
                <w:bCs/>
              </w:rPr>
            </w:pPr>
            <w:r w:rsidRPr="00EF6F09">
              <w:rPr>
                <w:b/>
                <w:bCs/>
              </w:rPr>
              <w:t>SEXTO</w:t>
            </w:r>
          </w:p>
        </w:tc>
        <w:tc>
          <w:tcPr>
            <w:tcW w:w="1338" w:type="dxa"/>
          </w:tcPr>
          <w:p w:rsidR="00B3751F" w:rsidRDefault="00B3751F" w:rsidP="00011F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3751F" w:rsidRPr="006F2380" w:rsidRDefault="00B3751F" w:rsidP="00997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380">
              <w:rPr>
                <w:rFonts w:ascii="Arial" w:hAnsi="Arial" w:cs="Arial"/>
                <w:b/>
                <w:bCs/>
                <w:sz w:val="20"/>
                <w:szCs w:val="20"/>
              </w:rPr>
              <w:t>PRIMERO</w:t>
            </w: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Pr="006F2380" w:rsidRDefault="00B3751F" w:rsidP="00997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380">
              <w:rPr>
                <w:rFonts w:ascii="Arial" w:hAnsi="Arial" w:cs="Arial"/>
                <w:b/>
                <w:bCs/>
                <w:sz w:val="20"/>
                <w:szCs w:val="20"/>
              </w:rPr>
              <w:t>SEGUNDO</w:t>
            </w:r>
          </w:p>
        </w:tc>
        <w:tc>
          <w:tcPr>
            <w:tcW w:w="3342" w:type="dxa"/>
          </w:tcPr>
          <w:p w:rsidR="00B3751F" w:rsidRPr="006F2380" w:rsidRDefault="00B3751F" w:rsidP="006F2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Pr="006F2380" w:rsidRDefault="00B3751F" w:rsidP="006F23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380">
              <w:rPr>
                <w:rFonts w:ascii="Arial" w:hAnsi="Arial" w:cs="Arial"/>
                <w:b/>
                <w:bCs/>
                <w:sz w:val="20"/>
                <w:szCs w:val="20"/>
              </w:rPr>
              <w:t>TEMAS</w:t>
            </w:r>
          </w:p>
          <w:p w:rsidR="00B3751F" w:rsidRDefault="00B3751F" w:rsidP="00EF6F09">
            <w:pPr>
              <w:pStyle w:val="NoSpacing"/>
              <w:numPr>
                <w:ilvl w:val="0"/>
                <w:numId w:val="1"/>
              </w:numPr>
            </w:pPr>
            <w:r w:rsidRPr="006F2380">
              <w:t>Proyecto de vida</w:t>
            </w:r>
          </w:p>
          <w:p w:rsidR="00B3751F" w:rsidRDefault="00B3751F" w:rsidP="006F2380">
            <w:pPr>
              <w:pStyle w:val="NoSpacing"/>
            </w:pPr>
          </w:p>
          <w:p w:rsidR="00B3751F" w:rsidRDefault="00B3751F" w:rsidP="006F2380">
            <w:pPr>
              <w:pStyle w:val="NoSpacing"/>
            </w:pPr>
          </w:p>
          <w:p w:rsidR="00B3751F" w:rsidRDefault="00B3751F" w:rsidP="006F2380">
            <w:pPr>
              <w:pStyle w:val="NoSpacing"/>
            </w:pPr>
          </w:p>
          <w:p w:rsidR="00B3751F" w:rsidRPr="006F2380" w:rsidRDefault="00B3751F" w:rsidP="006F2380">
            <w:pPr>
              <w:pStyle w:val="NoSpacing"/>
            </w:pPr>
          </w:p>
          <w:p w:rsidR="00B3751F" w:rsidRPr="006F2380" w:rsidRDefault="00B3751F" w:rsidP="00EF6F09">
            <w:pPr>
              <w:pStyle w:val="NoSpacing"/>
              <w:numPr>
                <w:ilvl w:val="0"/>
                <w:numId w:val="1"/>
              </w:numPr>
            </w:pPr>
            <w:r w:rsidRPr="006F2380">
              <w:t>semántica de las palabras</w:t>
            </w:r>
          </w:p>
          <w:p w:rsidR="00B3751F" w:rsidRDefault="00B3751F" w:rsidP="006F2380">
            <w:pPr>
              <w:pStyle w:val="NoSpacing"/>
            </w:pPr>
          </w:p>
          <w:p w:rsidR="00B3751F" w:rsidRPr="006F2380" w:rsidRDefault="00B3751F" w:rsidP="006F2380">
            <w:pPr>
              <w:pStyle w:val="NoSpacing"/>
            </w:pPr>
          </w:p>
          <w:p w:rsidR="00B3751F" w:rsidRPr="006F2380" w:rsidRDefault="00B3751F" w:rsidP="00EF6F09">
            <w:pPr>
              <w:pStyle w:val="NoSpacing"/>
              <w:numPr>
                <w:ilvl w:val="0"/>
                <w:numId w:val="1"/>
              </w:numPr>
            </w:pPr>
            <w:r w:rsidRPr="006F2380">
              <w:t>la palabra y la oración gramatical</w:t>
            </w:r>
          </w:p>
          <w:p w:rsidR="00B3751F" w:rsidRDefault="00B3751F" w:rsidP="006F2380">
            <w:pPr>
              <w:pStyle w:val="NoSpacing"/>
            </w:pPr>
          </w:p>
          <w:p w:rsidR="00B3751F" w:rsidRDefault="00B3751F" w:rsidP="006F2380">
            <w:pPr>
              <w:pStyle w:val="NoSpacing"/>
            </w:pPr>
          </w:p>
          <w:p w:rsidR="00B3751F" w:rsidRDefault="00B3751F" w:rsidP="006F2380">
            <w:pPr>
              <w:pStyle w:val="NoSpacing"/>
            </w:pPr>
          </w:p>
          <w:p w:rsidR="00B3751F" w:rsidRDefault="00B3751F" w:rsidP="006F2380">
            <w:pPr>
              <w:pStyle w:val="NoSpacing"/>
            </w:pPr>
          </w:p>
          <w:p w:rsidR="00B3751F" w:rsidRDefault="00B3751F" w:rsidP="006F2380">
            <w:pPr>
              <w:pStyle w:val="NoSpacing"/>
            </w:pPr>
          </w:p>
          <w:p w:rsidR="00B3751F" w:rsidRPr="006F2380" w:rsidRDefault="00B3751F" w:rsidP="00EF6F09">
            <w:pPr>
              <w:pStyle w:val="NoSpacing"/>
              <w:numPr>
                <w:ilvl w:val="0"/>
                <w:numId w:val="1"/>
              </w:numPr>
            </w:pPr>
            <w:r w:rsidRPr="006F2380">
              <w:t>la comunicación</w:t>
            </w:r>
          </w:p>
          <w:p w:rsidR="00B3751F" w:rsidRDefault="00B3751F" w:rsidP="006F2380">
            <w:pPr>
              <w:pStyle w:val="NoSpacing"/>
            </w:pPr>
          </w:p>
          <w:p w:rsidR="00B3751F" w:rsidRDefault="00B3751F" w:rsidP="006F2380">
            <w:pPr>
              <w:pStyle w:val="NoSpacing"/>
            </w:pPr>
          </w:p>
          <w:p w:rsidR="00B3751F" w:rsidRDefault="00B3751F" w:rsidP="006F2380">
            <w:pPr>
              <w:pStyle w:val="NoSpacing"/>
            </w:pPr>
          </w:p>
          <w:p w:rsidR="00B3751F" w:rsidRPr="006F2380" w:rsidRDefault="00B3751F" w:rsidP="006F2380">
            <w:pPr>
              <w:pStyle w:val="NoSpacing"/>
            </w:pPr>
          </w:p>
          <w:p w:rsidR="00B3751F" w:rsidRPr="006F2380" w:rsidRDefault="00B3751F" w:rsidP="00EF6F09">
            <w:pPr>
              <w:pStyle w:val="NoSpacing"/>
              <w:numPr>
                <w:ilvl w:val="0"/>
                <w:numId w:val="1"/>
              </w:numPr>
            </w:pPr>
            <w:r w:rsidRPr="006F2380">
              <w:t>Historia de la literatura.</w:t>
            </w:r>
          </w:p>
          <w:p w:rsidR="00B3751F" w:rsidRPr="006F2380" w:rsidRDefault="00B3751F" w:rsidP="006F2380">
            <w:pPr>
              <w:pStyle w:val="NoSpacing"/>
            </w:pPr>
          </w:p>
          <w:p w:rsidR="00B3751F" w:rsidRDefault="00B3751F" w:rsidP="006F2380">
            <w:pPr>
              <w:pStyle w:val="NoSpacing"/>
            </w:pPr>
          </w:p>
          <w:p w:rsidR="00B3751F" w:rsidRDefault="00B3751F" w:rsidP="006F2380">
            <w:pPr>
              <w:pStyle w:val="NoSpacing"/>
            </w:pPr>
          </w:p>
          <w:p w:rsidR="00B3751F" w:rsidRDefault="00B3751F" w:rsidP="0075386F">
            <w:pPr>
              <w:pStyle w:val="NoSpacing"/>
            </w:pPr>
          </w:p>
          <w:p w:rsidR="00B3751F" w:rsidRDefault="00B3751F" w:rsidP="0075386F">
            <w:pPr>
              <w:pStyle w:val="NoSpacing"/>
            </w:pPr>
          </w:p>
          <w:p w:rsidR="00B3751F" w:rsidRDefault="00B3751F" w:rsidP="0099752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380">
              <w:rPr>
                <w:rFonts w:ascii="Arial" w:hAnsi="Arial" w:cs="Arial"/>
                <w:b/>
                <w:bCs/>
                <w:sz w:val="20"/>
                <w:szCs w:val="20"/>
              </w:rPr>
              <w:t>TEMAS</w:t>
            </w:r>
          </w:p>
          <w:p w:rsidR="00B3751F" w:rsidRPr="006F2380" w:rsidRDefault="00B3751F" w:rsidP="0075386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3751F" w:rsidRPr="00011FC1" w:rsidRDefault="00B3751F" w:rsidP="00066DB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 xml:space="preserve">Géneros literarios </w:t>
            </w:r>
          </w:p>
          <w:p w:rsidR="00B3751F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066DB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>Autores representativos de la literatura colombiana</w:t>
            </w:r>
          </w:p>
          <w:p w:rsidR="00B3751F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66DB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>Tipología textual</w:t>
            </w:r>
          </w:p>
          <w:p w:rsidR="00B3751F" w:rsidRDefault="00B3751F" w:rsidP="0006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06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66DB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>Códigos y signos</w:t>
            </w:r>
          </w:p>
          <w:p w:rsidR="00B3751F" w:rsidRDefault="00B3751F" w:rsidP="0006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6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066DB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>Técnicas de estudio</w:t>
            </w:r>
          </w:p>
          <w:p w:rsidR="00B3751F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66DB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>Ortografía.</w:t>
            </w:r>
          </w:p>
          <w:p w:rsidR="00B3751F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011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:rsidR="00B3751F" w:rsidRPr="006F2380" w:rsidRDefault="00B3751F" w:rsidP="006F2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1F" w:rsidRPr="006F2380" w:rsidRDefault="00B3751F" w:rsidP="006F23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380">
              <w:rPr>
                <w:rFonts w:ascii="Arial" w:hAnsi="Arial" w:cs="Arial"/>
                <w:b/>
                <w:bCs/>
                <w:sz w:val="20"/>
                <w:szCs w:val="20"/>
              </w:rPr>
              <w:t>SUBTEMAS</w:t>
            </w:r>
          </w:p>
          <w:p w:rsidR="00B3751F" w:rsidRPr="006F2380" w:rsidRDefault="00B3751F" w:rsidP="00EF6F09">
            <w:pPr>
              <w:pStyle w:val="NoSpacing"/>
              <w:numPr>
                <w:ilvl w:val="0"/>
                <w:numId w:val="2"/>
              </w:numPr>
            </w:pPr>
            <w:r w:rsidRPr="006F2380">
              <w:t>proyecto</w:t>
            </w:r>
          </w:p>
          <w:p w:rsidR="00B3751F" w:rsidRPr="006F2380" w:rsidRDefault="00B3751F" w:rsidP="00EF6F09">
            <w:pPr>
              <w:pStyle w:val="NoSpacing"/>
              <w:numPr>
                <w:ilvl w:val="0"/>
                <w:numId w:val="2"/>
              </w:numPr>
            </w:pPr>
            <w:r w:rsidRPr="006F2380">
              <w:t>proyecto de vida</w:t>
            </w:r>
          </w:p>
          <w:p w:rsidR="00B3751F" w:rsidRPr="006F2380" w:rsidRDefault="00B3751F" w:rsidP="00EF6F09">
            <w:pPr>
              <w:pStyle w:val="NoSpacing"/>
              <w:numPr>
                <w:ilvl w:val="0"/>
                <w:numId w:val="2"/>
              </w:numPr>
            </w:pPr>
            <w:r w:rsidRPr="006F2380">
              <w:t>como elaborar un proyecto</w:t>
            </w:r>
          </w:p>
          <w:p w:rsidR="00B3751F" w:rsidRDefault="00B3751F" w:rsidP="006F2380">
            <w:pPr>
              <w:pStyle w:val="NoSpacing"/>
            </w:pPr>
          </w:p>
          <w:p w:rsidR="00B3751F" w:rsidRPr="006F2380" w:rsidRDefault="00B3751F" w:rsidP="006F2380">
            <w:pPr>
              <w:pStyle w:val="NoSpacing"/>
            </w:pPr>
          </w:p>
          <w:p w:rsidR="00B3751F" w:rsidRPr="006F2380" w:rsidRDefault="00B3751F" w:rsidP="00EF6F09">
            <w:pPr>
              <w:pStyle w:val="NoSpacing"/>
              <w:numPr>
                <w:ilvl w:val="0"/>
                <w:numId w:val="2"/>
              </w:numPr>
            </w:pPr>
            <w:r w:rsidRPr="006F2380">
              <w:t>sinónimos y antónimos</w:t>
            </w:r>
          </w:p>
          <w:p w:rsidR="00B3751F" w:rsidRDefault="00B3751F" w:rsidP="006F2380">
            <w:pPr>
              <w:pStyle w:val="NoSpacing"/>
            </w:pPr>
          </w:p>
          <w:p w:rsidR="00B3751F" w:rsidRPr="006F2380" w:rsidRDefault="00B3751F" w:rsidP="006F2380">
            <w:pPr>
              <w:pStyle w:val="NoSpacing"/>
            </w:pPr>
          </w:p>
          <w:p w:rsidR="00B3751F" w:rsidRPr="006F2380" w:rsidRDefault="00B3751F" w:rsidP="00EF6F09">
            <w:pPr>
              <w:pStyle w:val="NoSpacing"/>
              <w:numPr>
                <w:ilvl w:val="0"/>
                <w:numId w:val="2"/>
              </w:numPr>
            </w:pPr>
            <w:r w:rsidRPr="006F2380">
              <w:t>oración simple</w:t>
            </w:r>
          </w:p>
          <w:p w:rsidR="00B3751F" w:rsidRPr="006F2380" w:rsidRDefault="00B3751F" w:rsidP="00EF6F09">
            <w:pPr>
              <w:pStyle w:val="NoSpacing"/>
              <w:numPr>
                <w:ilvl w:val="0"/>
                <w:numId w:val="2"/>
              </w:numPr>
            </w:pPr>
            <w:r w:rsidRPr="006F2380">
              <w:t xml:space="preserve">partes de la oración simple </w:t>
            </w:r>
          </w:p>
          <w:p w:rsidR="00B3751F" w:rsidRPr="006F2380" w:rsidRDefault="00B3751F" w:rsidP="00EF6F09">
            <w:pPr>
              <w:pStyle w:val="NoSpacing"/>
              <w:numPr>
                <w:ilvl w:val="0"/>
                <w:numId w:val="2"/>
              </w:numPr>
            </w:pPr>
            <w:r w:rsidRPr="006F2380">
              <w:t>función gramatical de las palabras (artículo, sustantivo, adjetivo y verbo)</w:t>
            </w:r>
          </w:p>
          <w:p w:rsidR="00B3751F" w:rsidRPr="006F2380" w:rsidRDefault="00B3751F" w:rsidP="00EF6F09">
            <w:pPr>
              <w:pStyle w:val="NoSpacing"/>
              <w:numPr>
                <w:ilvl w:val="0"/>
                <w:numId w:val="2"/>
              </w:numPr>
            </w:pPr>
            <w:r w:rsidRPr="006F2380">
              <w:t>Estr</w:t>
            </w:r>
            <w:r>
              <w:t>uctura gramatical de la oración</w:t>
            </w:r>
            <w:r w:rsidRPr="006F2380">
              <w:t>.</w:t>
            </w:r>
          </w:p>
          <w:p w:rsidR="00B3751F" w:rsidRDefault="00B3751F" w:rsidP="006F2380">
            <w:pPr>
              <w:pStyle w:val="NoSpacing"/>
            </w:pPr>
          </w:p>
          <w:p w:rsidR="00B3751F" w:rsidRPr="006F2380" w:rsidRDefault="00B3751F" w:rsidP="006F2380">
            <w:pPr>
              <w:pStyle w:val="NoSpacing"/>
            </w:pPr>
          </w:p>
          <w:p w:rsidR="00B3751F" w:rsidRPr="006F2380" w:rsidRDefault="00B3751F" w:rsidP="00EF6F09">
            <w:pPr>
              <w:pStyle w:val="NoSpacing"/>
              <w:numPr>
                <w:ilvl w:val="0"/>
                <w:numId w:val="2"/>
              </w:numPr>
            </w:pPr>
            <w:r w:rsidRPr="006F2380">
              <w:t>Elementos  de la comunicación formas de comunicación (comunicación oral y escrita),  normas de cortesía</w:t>
            </w:r>
          </w:p>
          <w:p w:rsidR="00B3751F" w:rsidRDefault="00B3751F" w:rsidP="006F2380">
            <w:pPr>
              <w:pStyle w:val="NoSpacing"/>
            </w:pPr>
          </w:p>
          <w:p w:rsidR="00B3751F" w:rsidRPr="006F2380" w:rsidRDefault="00B3751F" w:rsidP="006F2380">
            <w:pPr>
              <w:pStyle w:val="NoSpacing"/>
            </w:pPr>
          </w:p>
          <w:p w:rsidR="00B3751F" w:rsidRPr="006F2380" w:rsidRDefault="00B3751F" w:rsidP="00EF6F09">
            <w:pPr>
              <w:pStyle w:val="NoSpacing"/>
              <w:numPr>
                <w:ilvl w:val="0"/>
                <w:numId w:val="2"/>
              </w:numPr>
            </w:pPr>
            <w:r w:rsidRPr="006F2380">
              <w:t>Surgimiento y desarrollo de la literatura.</w:t>
            </w:r>
          </w:p>
          <w:p w:rsidR="00B3751F" w:rsidRPr="006F2380" w:rsidRDefault="00B3751F" w:rsidP="00EF6F09">
            <w:pPr>
              <w:pStyle w:val="NoSpacing"/>
              <w:numPr>
                <w:ilvl w:val="0"/>
                <w:numId w:val="2"/>
              </w:numPr>
            </w:pPr>
            <w:r w:rsidRPr="006F2380">
              <w:t>la narración  oral</w:t>
            </w:r>
          </w:p>
          <w:p w:rsidR="00B3751F" w:rsidRPr="006F2380" w:rsidRDefault="00B3751F" w:rsidP="006F2380">
            <w:pPr>
              <w:pStyle w:val="NoSpacing"/>
            </w:pPr>
          </w:p>
          <w:p w:rsidR="00B3751F" w:rsidRPr="006F2380" w:rsidRDefault="00B3751F" w:rsidP="006F2380">
            <w:pPr>
              <w:pStyle w:val="NoSpacing"/>
            </w:pPr>
          </w:p>
          <w:p w:rsidR="00B3751F" w:rsidRDefault="00B3751F" w:rsidP="006F2380">
            <w:pPr>
              <w:pStyle w:val="NoSpacing"/>
            </w:pPr>
          </w:p>
          <w:p w:rsidR="00B3751F" w:rsidRDefault="00B3751F" w:rsidP="0075386F">
            <w:pPr>
              <w:pStyle w:val="NoSpacing"/>
            </w:pPr>
          </w:p>
          <w:p w:rsidR="00B3751F" w:rsidRDefault="00B3751F" w:rsidP="0099752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380">
              <w:rPr>
                <w:rFonts w:ascii="Arial" w:hAnsi="Arial" w:cs="Arial"/>
                <w:b/>
                <w:bCs/>
                <w:sz w:val="20"/>
                <w:szCs w:val="20"/>
              </w:rPr>
              <w:t>SUBTEMAS</w:t>
            </w:r>
          </w:p>
          <w:p w:rsidR="00B3751F" w:rsidRPr="006F2380" w:rsidRDefault="00B3751F" w:rsidP="0075386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3751F" w:rsidRPr="00011FC1" w:rsidRDefault="00B3751F" w:rsidP="00066DB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>épica, lírica y dramática</w:t>
            </w:r>
          </w:p>
          <w:p w:rsidR="00B3751F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066DB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>Rafael Pombo.</w:t>
            </w:r>
          </w:p>
          <w:p w:rsidR="00B3751F" w:rsidRPr="00011FC1" w:rsidRDefault="00B3751F" w:rsidP="00066DBD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>Gabriel García Márquez</w:t>
            </w:r>
          </w:p>
          <w:p w:rsidR="00B3751F" w:rsidRPr="00011FC1" w:rsidRDefault="00B3751F" w:rsidP="00066DB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>-Tomas carrasquilla</w:t>
            </w:r>
          </w:p>
          <w:p w:rsidR="00B3751F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066DB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>La narración: estructura y elementos</w:t>
            </w:r>
          </w:p>
          <w:p w:rsidR="00B3751F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66DB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 xml:space="preserve">Clasificación de los códigos y signos: signos naturales, artificiales  </w:t>
            </w:r>
          </w:p>
          <w:p w:rsidR="00B3751F" w:rsidRDefault="00B3751F" w:rsidP="0006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066DB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>El resumen y el mapa conceptual</w:t>
            </w:r>
          </w:p>
          <w:p w:rsidR="00B3751F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7538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066DB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1FC1">
              <w:rPr>
                <w:rFonts w:ascii="Arial" w:hAnsi="Arial" w:cs="Arial"/>
                <w:sz w:val="20"/>
                <w:szCs w:val="20"/>
              </w:rPr>
              <w:t>uso de la c, s, z,</w:t>
            </w:r>
          </w:p>
        </w:tc>
      </w:tr>
      <w:tr w:rsidR="00B3751F" w:rsidRPr="00CF2BE3">
        <w:tc>
          <w:tcPr>
            <w:tcW w:w="1008" w:type="dxa"/>
          </w:tcPr>
          <w:p w:rsidR="00B3751F" w:rsidRPr="00011FC1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B3751F" w:rsidRDefault="00B3751F" w:rsidP="001552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3751F" w:rsidRPr="006F2380" w:rsidRDefault="00B3751F" w:rsidP="001552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380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  <w:p w:rsidR="00B3751F" w:rsidRPr="00011FC1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:rsidR="00B3751F" w:rsidRDefault="00B3751F" w:rsidP="0015528C">
            <w:pPr>
              <w:pStyle w:val="NoSpacing"/>
              <w:jc w:val="center"/>
              <w:rPr>
                <w:b/>
                <w:bCs/>
              </w:rPr>
            </w:pPr>
          </w:p>
          <w:p w:rsidR="00B3751F" w:rsidRPr="00093BD7" w:rsidRDefault="00B3751F" w:rsidP="0015528C">
            <w:pPr>
              <w:pStyle w:val="NoSpacing"/>
              <w:jc w:val="center"/>
              <w:rPr>
                <w:b/>
                <w:bCs/>
              </w:rPr>
            </w:pPr>
            <w:r w:rsidRPr="00093BD7">
              <w:rPr>
                <w:b/>
                <w:bCs/>
              </w:rPr>
              <w:t>TEMAS</w:t>
            </w:r>
          </w:p>
          <w:p w:rsidR="00B3751F" w:rsidRPr="00011FC1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:rsidR="00B3751F" w:rsidRDefault="00B3751F" w:rsidP="0015528C">
            <w:pPr>
              <w:pStyle w:val="NoSpacing"/>
              <w:jc w:val="center"/>
              <w:rPr>
                <w:b/>
                <w:bCs/>
              </w:rPr>
            </w:pPr>
          </w:p>
          <w:p w:rsidR="00B3751F" w:rsidRPr="00093BD7" w:rsidRDefault="00B3751F" w:rsidP="0015528C">
            <w:pPr>
              <w:pStyle w:val="NoSpacing"/>
              <w:jc w:val="center"/>
              <w:rPr>
                <w:b/>
                <w:bCs/>
              </w:rPr>
            </w:pPr>
            <w:r w:rsidRPr="00093BD7">
              <w:rPr>
                <w:b/>
                <w:bCs/>
              </w:rPr>
              <w:t>SUBTEMAS</w:t>
            </w:r>
          </w:p>
          <w:p w:rsidR="00B3751F" w:rsidRPr="00011FC1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51F" w:rsidRPr="00CF2BE3">
        <w:trPr>
          <w:trHeight w:val="7582"/>
        </w:trPr>
        <w:tc>
          <w:tcPr>
            <w:tcW w:w="1008" w:type="dxa"/>
          </w:tcPr>
          <w:p w:rsidR="00B3751F" w:rsidRPr="00011FC1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B3751F" w:rsidRPr="00011FC1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Pr="006F2380" w:rsidRDefault="00B3751F" w:rsidP="009975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380">
              <w:rPr>
                <w:rFonts w:ascii="Arial" w:hAnsi="Arial" w:cs="Arial"/>
                <w:b/>
                <w:bCs/>
                <w:sz w:val="20"/>
                <w:szCs w:val="20"/>
              </w:rPr>
              <w:t>CUARTO</w:t>
            </w:r>
          </w:p>
        </w:tc>
        <w:tc>
          <w:tcPr>
            <w:tcW w:w="3342" w:type="dxa"/>
          </w:tcPr>
          <w:p w:rsidR="00B3751F" w:rsidRPr="00011FC1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</w:pPr>
          </w:p>
          <w:p w:rsidR="00B3751F" w:rsidRDefault="00B3751F" w:rsidP="00093BD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3BD7">
              <w:rPr>
                <w:rFonts w:ascii="Arial" w:hAnsi="Arial" w:cs="Arial"/>
                <w:sz w:val="20"/>
                <w:szCs w:val="20"/>
              </w:rPr>
              <w:t>Producción textual</w:t>
            </w:r>
          </w:p>
          <w:p w:rsidR="00B3751F" w:rsidRDefault="00B3751F" w:rsidP="00C347A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C347A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3BD7">
              <w:rPr>
                <w:rFonts w:ascii="Arial" w:hAnsi="Arial" w:cs="Arial"/>
                <w:sz w:val="20"/>
                <w:szCs w:val="20"/>
              </w:rPr>
              <w:t>Estructuras gramaticales: el párrafo.</w:t>
            </w:r>
          </w:p>
          <w:p w:rsidR="00B3751F" w:rsidRPr="00093BD7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3BD7">
              <w:rPr>
                <w:rFonts w:ascii="Arial" w:hAnsi="Arial" w:cs="Arial"/>
                <w:sz w:val="20"/>
                <w:szCs w:val="20"/>
              </w:rPr>
              <w:t>Importancia de la literatura en el desarrollo del lenguaje.</w:t>
            </w: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672E3C" w:rsidRDefault="00B3751F" w:rsidP="00093BD7">
            <w:pPr>
              <w:pStyle w:val="NoSpacing"/>
              <w:numPr>
                <w:ilvl w:val="0"/>
                <w:numId w:val="3"/>
              </w:numPr>
            </w:pPr>
            <w:r w:rsidRPr="00093BD7">
              <w:rPr>
                <w:rFonts w:ascii="Arial" w:hAnsi="Arial" w:cs="Arial"/>
                <w:sz w:val="20"/>
                <w:szCs w:val="20"/>
              </w:rPr>
              <w:t>Los gestos como forma comunicativa</w:t>
            </w:r>
            <w:r>
              <w:t>.</w:t>
            </w:r>
          </w:p>
          <w:p w:rsidR="00B3751F" w:rsidRDefault="00B3751F" w:rsidP="00093BD7">
            <w:pPr>
              <w:pStyle w:val="NoSpacing"/>
            </w:pPr>
          </w:p>
          <w:p w:rsidR="00B3751F" w:rsidRDefault="00B3751F" w:rsidP="00093BD7">
            <w:pPr>
              <w:pStyle w:val="NoSpacing"/>
            </w:pPr>
          </w:p>
          <w:p w:rsidR="00B3751F" w:rsidRPr="00093BD7" w:rsidRDefault="00B3751F" w:rsidP="00093BD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3BD7">
              <w:rPr>
                <w:rFonts w:ascii="Arial" w:hAnsi="Arial" w:cs="Arial"/>
                <w:sz w:val="20"/>
                <w:szCs w:val="20"/>
              </w:rPr>
              <w:t xml:space="preserve">Estrategias para mejorar la </w:t>
            </w: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93BD7">
              <w:rPr>
                <w:rFonts w:ascii="Arial" w:hAnsi="Arial" w:cs="Arial"/>
                <w:sz w:val="20"/>
                <w:szCs w:val="20"/>
              </w:rPr>
              <w:t>comprensión lectora</w:t>
            </w: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3BD7">
              <w:rPr>
                <w:rFonts w:ascii="Arial" w:hAnsi="Arial" w:cs="Arial"/>
                <w:sz w:val="20"/>
                <w:szCs w:val="20"/>
              </w:rPr>
              <w:t>El resumen.</w:t>
            </w: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3BD7">
              <w:rPr>
                <w:rFonts w:ascii="Arial" w:hAnsi="Arial" w:cs="Arial"/>
                <w:sz w:val="20"/>
                <w:szCs w:val="20"/>
              </w:rPr>
              <w:t>Producción textual</w:t>
            </w: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3BD7">
              <w:rPr>
                <w:rFonts w:ascii="Arial" w:hAnsi="Arial" w:cs="Arial"/>
                <w:sz w:val="20"/>
                <w:szCs w:val="20"/>
              </w:rPr>
              <w:t>Estructuras gramaticales: el texto.</w:t>
            </w: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3BD7">
              <w:rPr>
                <w:rFonts w:ascii="Arial" w:hAnsi="Arial" w:cs="Arial"/>
                <w:sz w:val="20"/>
                <w:szCs w:val="20"/>
              </w:rPr>
              <w:t xml:space="preserve">Lenguaje literario. </w:t>
            </w: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numPr>
                <w:ilvl w:val="0"/>
                <w:numId w:val="3"/>
              </w:numPr>
            </w:pPr>
            <w:r w:rsidRPr="00093BD7">
              <w:rPr>
                <w:rFonts w:ascii="Arial" w:hAnsi="Arial" w:cs="Arial"/>
                <w:sz w:val="20"/>
                <w:szCs w:val="20"/>
              </w:rPr>
              <w:t>Estrategias para mejorar la comprensión</w:t>
            </w:r>
            <w:r w:rsidRPr="006F342F">
              <w:t xml:space="preserve"> lectora</w:t>
            </w:r>
          </w:p>
          <w:p w:rsidR="00B3751F" w:rsidRDefault="00B3751F" w:rsidP="00093BD7">
            <w:pPr>
              <w:pStyle w:val="NoSpacing"/>
            </w:pPr>
          </w:p>
          <w:p w:rsidR="00B3751F" w:rsidRDefault="00B3751F" w:rsidP="00093BD7">
            <w:pPr>
              <w:pStyle w:val="NoSpacing"/>
            </w:pPr>
          </w:p>
          <w:p w:rsidR="00B3751F" w:rsidRDefault="00B3751F" w:rsidP="00093BD7">
            <w:pPr>
              <w:pStyle w:val="NoSpacing"/>
            </w:pPr>
          </w:p>
          <w:p w:rsidR="00B3751F" w:rsidRDefault="00B3751F" w:rsidP="00093BD7">
            <w:pPr>
              <w:pStyle w:val="NoSpacing"/>
            </w:pPr>
          </w:p>
          <w:p w:rsidR="00B3751F" w:rsidRPr="006F2380" w:rsidRDefault="00B3751F" w:rsidP="0099752B">
            <w:pPr>
              <w:pStyle w:val="NoSpacing"/>
              <w:jc w:val="center"/>
              <w:rPr>
                <w:b/>
                <w:bCs/>
              </w:rPr>
            </w:pPr>
            <w:r w:rsidRPr="006F2380">
              <w:rPr>
                <w:b/>
                <w:bCs/>
              </w:rPr>
              <w:t>TEMAS</w:t>
            </w:r>
          </w:p>
          <w:p w:rsidR="00B3751F" w:rsidRPr="001D44B7" w:rsidRDefault="00B3751F" w:rsidP="001D44B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1D44B7" w:rsidRDefault="00B3751F" w:rsidP="001D44B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44B7">
              <w:rPr>
                <w:rFonts w:ascii="Arial" w:hAnsi="Arial" w:cs="Arial"/>
                <w:sz w:val="20"/>
                <w:szCs w:val="20"/>
              </w:rPr>
              <w:t>Los valores en mi proyecto de vida.</w:t>
            </w:r>
          </w:p>
          <w:p w:rsidR="00B3751F" w:rsidRPr="001D44B7" w:rsidRDefault="00B3751F" w:rsidP="001D44B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1D44B7" w:rsidRDefault="00B3751F" w:rsidP="001D44B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1D44B7" w:rsidRDefault="00B3751F" w:rsidP="001D44B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44B7">
              <w:rPr>
                <w:rFonts w:ascii="Arial" w:hAnsi="Arial" w:cs="Arial"/>
                <w:sz w:val="20"/>
                <w:szCs w:val="20"/>
              </w:rPr>
              <w:t xml:space="preserve">Estructuras gramaticales: </w:t>
            </w:r>
          </w:p>
          <w:p w:rsidR="00B3751F" w:rsidRPr="001D44B7" w:rsidRDefault="00B3751F" w:rsidP="001D44B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1D44B7" w:rsidRDefault="00B3751F" w:rsidP="001D44B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1D44B7" w:rsidRDefault="00B3751F" w:rsidP="001D44B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1D44B7" w:rsidRDefault="00B3751F" w:rsidP="001D44B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44B7">
              <w:rPr>
                <w:rFonts w:ascii="Arial" w:hAnsi="Arial" w:cs="Arial"/>
                <w:sz w:val="20"/>
                <w:szCs w:val="20"/>
              </w:rPr>
              <w:t xml:space="preserve">Tipología textual, </w:t>
            </w:r>
          </w:p>
          <w:p w:rsidR="00B3751F" w:rsidRPr="001D44B7" w:rsidRDefault="00B3751F" w:rsidP="001D44B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1D44B7" w:rsidRDefault="00B3751F" w:rsidP="001D44B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1D44B7" w:rsidRDefault="00B3751F" w:rsidP="001D44B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44B7">
              <w:rPr>
                <w:rFonts w:ascii="Arial" w:hAnsi="Arial" w:cs="Arial"/>
                <w:sz w:val="20"/>
                <w:szCs w:val="20"/>
              </w:rPr>
              <w:t>Literatura y lenguaje literario.</w:t>
            </w:r>
          </w:p>
          <w:p w:rsidR="00B3751F" w:rsidRPr="001D44B7" w:rsidRDefault="00B3751F" w:rsidP="001D44B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1D44B7" w:rsidRDefault="00B3751F" w:rsidP="001D44B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1D44B7" w:rsidRDefault="00B3751F" w:rsidP="001D44B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44B7">
              <w:rPr>
                <w:rFonts w:ascii="Arial" w:hAnsi="Arial" w:cs="Arial"/>
                <w:sz w:val="20"/>
                <w:szCs w:val="20"/>
              </w:rPr>
              <w:t>La comunicación no convencional.</w:t>
            </w:r>
          </w:p>
          <w:p w:rsidR="00B3751F" w:rsidRPr="001D44B7" w:rsidRDefault="00B3751F" w:rsidP="001D44B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1D44B7" w:rsidRDefault="00B3751F" w:rsidP="001D44B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1D44B7" w:rsidRDefault="00B3751F" w:rsidP="001D44B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44B7">
              <w:rPr>
                <w:rFonts w:ascii="Arial" w:hAnsi="Arial" w:cs="Arial"/>
                <w:sz w:val="20"/>
                <w:szCs w:val="20"/>
              </w:rPr>
              <w:t>Producción e interpretación textual</w:t>
            </w:r>
          </w:p>
          <w:p w:rsidR="00B3751F" w:rsidRPr="00B85858" w:rsidRDefault="00B3751F" w:rsidP="00B85858"/>
        </w:tc>
        <w:tc>
          <w:tcPr>
            <w:tcW w:w="5040" w:type="dxa"/>
          </w:tcPr>
          <w:p w:rsidR="00B3751F" w:rsidRPr="00011FC1" w:rsidRDefault="00B3751F" w:rsidP="00CF2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</w:pPr>
          </w:p>
          <w:p w:rsidR="00B3751F" w:rsidRDefault="00B3751F" w:rsidP="00093BD7">
            <w:pPr>
              <w:pStyle w:val="NoSpacing"/>
              <w:ind w:left="360"/>
            </w:pPr>
            <w:r w:rsidRPr="00093BD7">
              <w:rPr>
                <w:rFonts w:ascii="Arial" w:hAnsi="Arial" w:cs="Arial"/>
                <w:sz w:val="20"/>
                <w:szCs w:val="20"/>
              </w:rPr>
              <w:t>Ela</w:t>
            </w:r>
            <w:r w:rsidRPr="006E34AC">
              <w:t>boro mi proyecto de vida</w:t>
            </w:r>
          </w:p>
          <w:p w:rsidR="00B3751F" w:rsidRDefault="00B3751F" w:rsidP="00093BD7">
            <w:pPr>
              <w:pStyle w:val="NoSpacing"/>
              <w:ind w:left="360"/>
            </w:pPr>
          </w:p>
          <w:p w:rsidR="00B3751F" w:rsidRDefault="00B3751F" w:rsidP="00093BD7">
            <w:pPr>
              <w:pStyle w:val="NoSpacing"/>
            </w:pPr>
          </w:p>
          <w:p w:rsidR="00B3751F" w:rsidRPr="006E34AC" w:rsidRDefault="00B3751F" w:rsidP="00093BD7">
            <w:pPr>
              <w:pStyle w:val="NoSpacing"/>
            </w:pPr>
            <w:r>
              <w:t xml:space="preserve">                 -párrafo</w:t>
            </w:r>
          </w:p>
          <w:p w:rsidR="00B3751F" w:rsidRPr="006E34AC" w:rsidRDefault="00B3751F" w:rsidP="00093BD7">
            <w:pPr>
              <w:pStyle w:val="NoSpacing"/>
            </w:pPr>
            <w:r>
              <w:t xml:space="preserve">                  -</w:t>
            </w:r>
            <w:r w:rsidRPr="006E34AC">
              <w:t>Clasificación de los párrafos</w:t>
            </w:r>
            <w:r>
              <w:t xml:space="preserve">         (introductorios ,de desarrollo y de cierre)</w:t>
            </w:r>
          </w:p>
          <w:p w:rsidR="00B3751F" w:rsidRPr="006E34AC" w:rsidRDefault="00B3751F" w:rsidP="00093BD7">
            <w:pPr>
              <w:pStyle w:val="NoSpacing"/>
            </w:pPr>
            <w:r>
              <w:t xml:space="preserve">                -</w:t>
            </w:r>
            <w:r w:rsidRPr="006E34AC">
              <w:t>La epopeya y la fábula.</w:t>
            </w:r>
          </w:p>
          <w:p w:rsidR="00B3751F" w:rsidRDefault="00B3751F" w:rsidP="00093BD7">
            <w:pPr>
              <w:pStyle w:val="NoSpacing"/>
            </w:pPr>
            <w:r>
              <w:t xml:space="preserve">                 -principales representantes.</w:t>
            </w:r>
          </w:p>
          <w:p w:rsidR="00B3751F" w:rsidRDefault="00B3751F" w:rsidP="00093BD7">
            <w:pPr>
              <w:pStyle w:val="NoSpacing"/>
            </w:pPr>
          </w:p>
          <w:p w:rsidR="00B3751F" w:rsidRDefault="00B3751F" w:rsidP="00093BD7">
            <w:pPr>
              <w:pStyle w:val="NoSpacing"/>
            </w:pPr>
          </w:p>
          <w:p w:rsidR="00B3751F" w:rsidRDefault="00B3751F" w:rsidP="00093BD7">
            <w:pPr>
              <w:pStyle w:val="NoSpacing"/>
            </w:pPr>
          </w:p>
          <w:p w:rsidR="00B3751F" w:rsidRDefault="00B3751F" w:rsidP="00093BD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3BD7">
              <w:rPr>
                <w:rFonts w:ascii="Arial" w:hAnsi="Arial" w:cs="Arial"/>
                <w:sz w:val="20"/>
                <w:szCs w:val="20"/>
              </w:rPr>
              <w:t>Reconozco los gestos como elemento fundamental de la comunicación.</w:t>
            </w:r>
          </w:p>
          <w:p w:rsidR="00B3751F" w:rsidRDefault="00B3751F" w:rsidP="00093B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3BD7">
              <w:rPr>
                <w:rFonts w:ascii="Arial" w:hAnsi="Arial" w:cs="Arial"/>
                <w:sz w:val="20"/>
                <w:szCs w:val="20"/>
              </w:rPr>
              <w:t xml:space="preserve">Cómo elaborar resúmenes. </w:t>
            </w:r>
          </w:p>
          <w:p w:rsidR="00B3751F" w:rsidRDefault="00B3751F" w:rsidP="00093B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3BD7">
              <w:rPr>
                <w:rFonts w:ascii="Arial" w:hAnsi="Arial" w:cs="Arial"/>
                <w:sz w:val="20"/>
                <w:szCs w:val="20"/>
              </w:rPr>
              <w:t>Comparto mis propósitos con el grupo.(expongo mi proyecto de vida)</w:t>
            </w: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C347A0">
            <w:pPr>
              <w:pStyle w:val="NoSpacing"/>
              <w:numPr>
                <w:ilvl w:val="0"/>
                <w:numId w:val="3"/>
              </w:numPr>
            </w:pPr>
            <w:r w:rsidRPr="00093BD7">
              <w:rPr>
                <w:rFonts w:ascii="Arial" w:hAnsi="Arial" w:cs="Arial"/>
                <w:sz w:val="20"/>
                <w:szCs w:val="20"/>
              </w:rPr>
              <w:t>Partes</w:t>
            </w:r>
            <w:r>
              <w:t xml:space="preserve"> del texto escrito.</w:t>
            </w:r>
          </w:p>
          <w:p w:rsidR="00B3751F" w:rsidRDefault="00B3751F" w:rsidP="00C347A0">
            <w:pPr>
              <w:pStyle w:val="NoSpacing"/>
            </w:pPr>
          </w:p>
          <w:p w:rsidR="00B3751F" w:rsidRDefault="00B3751F" w:rsidP="00C347A0">
            <w:pPr>
              <w:pStyle w:val="NoSpacing"/>
            </w:pPr>
          </w:p>
          <w:p w:rsidR="00B3751F" w:rsidRDefault="00B3751F" w:rsidP="00C347A0">
            <w:pPr>
              <w:pStyle w:val="NoSpacing"/>
            </w:pPr>
          </w:p>
          <w:p w:rsidR="00B3751F" w:rsidRDefault="00B3751F" w:rsidP="00C347A0">
            <w:pPr>
              <w:pStyle w:val="NoSpacing"/>
            </w:pPr>
          </w:p>
          <w:p w:rsidR="00B3751F" w:rsidRDefault="00B3751F" w:rsidP="00C347A0">
            <w:pPr>
              <w:pStyle w:val="NoSpacing"/>
            </w:pPr>
          </w:p>
          <w:p w:rsidR="00B3751F" w:rsidRPr="00C347A0" w:rsidRDefault="00B3751F" w:rsidP="00C347A0">
            <w:pPr>
              <w:pStyle w:val="NoSpacing"/>
              <w:numPr>
                <w:ilvl w:val="0"/>
                <w:numId w:val="3"/>
              </w:numPr>
            </w:pPr>
            <w:r w:rsidRPr="00093BD7">
              <w:rPr>
                <w:rFonts w:ascii="Arial" w:hAnsi="Arial" w:cs="Arial"/>
                <w:sz w:val="20"/>
                <w:szCs w:val="20"/>
              </w:rPr>
              <w:t>Figuras literarias.</w:t>
            </w:r>
          </w:p>
          <w:p w:rsidR="00B3751F" w:rsidRPr="00093BD7" w:rsidRDefault="00B3751F" w:rsidP="00093B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093BD7">
              <w:rPr>
                <w:rFonts w:ascii="Arial" w:hAnsi="Arial" w:cs="Arial"/>
                <w:sz w:val="20"/>
                <w:szCs w:val="20"/>
              </w:rPr>
              <w:t xml:space="preserve">-La personificación, el símil, la metáfora 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093BD7">
              <w:rPr>
                <w:rFonts w:ascii="Arial" w:hAnsi="Arial" w:cs="Arial"/>
                <w:sz w:val="20"/>
                <w:szCs w:val="20"/>
              </w:rPr>
              <w:t>la hipérbole.</w:t>
            </w:r>
          </w:p>
          <w:p w:rsidR="00B3751F" w:rsidRPr="00093BD7" w:rsidRDefault="00B3751F" w:rsidP="00093B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93BD7" w:rsidRDefault="00B3751F" w:rsidP="00093BD7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093BD7">
            <w:pPr>
              <w:pStyle w:val="NoSpacing"/>
              <w:numPr>
                <w:ilvl w:val="0"/>
                <w:numId w:val="3"/>
              </w:numPr>
            </w:pPr>
            <w:r w:rsidRPr="00093BD7">
              <w:rPr>
                <w:rFonts w:ascii="Arial" w:hAnsi="Arial" w:cs="Arial"/>
                <w:sz w:val="20"/>
                <w:szCs w:val="20"/>
              </w:rPr>
              <w:t xml:space="preserve">Talleres </w:t>
            </w:r>
            <w:r w:rsidRPr="006F342F">
              <w:t>de lectura</w:t>
            </w:r>
            <w:r>
              <w:t xml:space="preserve"> (la inferencia en el texto)</w:t>
            </w:r>
          </w:p>
          <w:p w:rsidR="00B3751F" w:rsidRDefault="00B3751F" w:rsidP="00093BD7">
            <w:pPr>
              <w:pStyle w:val="NoSpacing"/>
            </w:pPr>
            <w:r>
              <w:t>Completar de ideas</w:t>
            </w:r>
          </w:p>
          <w:p w:rsidR="00B3751F" w:rsidRDefault="00B3751F" w:rsidP="00093BD7">
            <w:pPr>
              <w:pStyle w:val="NoSpacing"/>
            </w:pPr>
          </w:p>
          <w:p w:rsidR="00B3751F" w:rsidRDefault="00B3751F" w:rsidP="001D44B7">
            <w:pPr>
              <w:pStyle w:val="NoSpacing"/>
            </w:pPr>
          </w:p>
          <w:p w:rsidR="00B3751F" w:rsidRDefault="00B3751F" w:rsidP="001D44B7">
            <w:pPr>
              <w:pStyle w:val="NoSpacing"/>
            </w:pPr>
          </w:p>
          <w:p w:rsidR="00B3751F" w:rsidRDefault="00B3751F" w:rsidP="001D44B7">
            <w:pPr>
              <w:pStyle w:val="NoSpacing"/>
            </w:pPr>
          </w:p>
          <w:p w:rsidR="00B3751F" w:rsidRPr="006F2380" w:rsidRDefault="00B3751F" w:rsidP="0099752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380">
              <w:rPr>
                <w:rFonts w:ascii="Arial" w:hAnsi="Arial" w:cs="Arial"/>
                <w:b/>
                <w:bCs/>
                <w:sz w:val="20"/>
                <w:szCs w:val="20"/>
              </w:rPr>
              <w:t>SUBTEMAS</w:t>
            </w:r>
          </w:p>
          <w:p w:rsidR="00B3751F" w:rsidRDefault="00B3751F" w:rsidP="001D4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62783F" w:rsidRDefault="00B3751F" w:rsidP="0062783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2783F">
              <w:rPr>
                <w:rFonts w:ascii="Arial" w:hAnsi="Arial" w:cs="Arial"/>
                <w:sz w:val="20"/>
                <w:szCs w:val="20"/>
              </w:rPr>
              <w:t>Mi rol de hijo, mi rol como estudiante y mi rol de persona social.</w:t>
            </w:r>
          </w:p>
          <w:p w:rsidR="00B3751F" w:rsidRDefault="00B3751F" w:rsidP="0062783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62783F" w:rsidRDefault="00B3751F" w:rsidP="0062783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62783F" w:rsidRDefault="00B3751F" w:rsidP="0062783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2783F">
              <w:rPr>
                <w:rFonts w:ascii="Arial" w:hAnsi="Arial" w:cs="Arial"/>
                <w:sz w:val="20"/>
                <w:szCs w:val="20"/>
              </w:rPr>
              <w:t>¿Qué es el párrafo?</w:t>
            </w:r>
          </w:p>
          <w:p w:rsidR="00B3751F" w:rsidRPr="0062783F" w:rsidRDefault="00B3751F" w:rsidP="0062783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2783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Clasificación de los</w:t>
            </w:r>
            <w:r w:rsidRPr="0062783F">
              <w:rPr>
                <w:rFonts w:ascii="Arial" w:hAnsi="Arial" w:cs="Arial"/>
                <w:sz w:val="20"/>
                <w:szCs w:val="20"/>
              </w:rPr>
              <w:t xml:space="preserve"> párrafos</w:t>
            </w:r>
          </w:p>
          <w:p w:rsidR="00B3751F" w:rsidRDefault="00B3751F" w:rsidP="0062783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62783F" w:rsidRDefault="00B3751F" w:rsidP="0062783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62783F" w:rsidRDefault="00B3751F" w:rsidP="0062783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2783F">
              <w:rPr>
                <w:rFonts w:ascii="Arial" w:hAnsi="Arial" w:cs="Arial"/>
                <w:sz w:val="20"/>
                <w:szCs w:val="20"/>
              </w:rPr>
              <w:t>-El texto expositivo.</w:t>
            </w:r>
          </w:p>
          <w:p w:rsidR="00B3751F" w:rsidRPr="0062783F" w:rsidRDefault="00B3751F" w:rsidP="0062783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6278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62783F" w:rsidRDefault="00B3751F" w:rsidP="0062783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2783F">
              <w:rPr>
                <w:rFonts w:ascii="Arial" w:hAnsi="Arial" w:cs="Arial"/>
                <w:sz w:val="20"/>
                <w:szCs w:val="20"/>
              </w:rPr>
              <w:t>-La novela.</w:t>
            </w:r>
          </w:p>
          <w:p w:rsidR="00B3751F" w:rsidRPr="0062783F" w:rsidRDefault="00B3751F" w:rsidP="0062783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2783F">
              <w:rPr>
                <w:rFonts w:ascii="Arial" w:hAnsi="Arial" w:cs="Arial"/>
                <w:sz w:val="20"/>
                <w:szCs w:val="20"/>
              </w:rPr>
              <w:t>-La epopeya y la fábula.</w:t>
            </w:r>
          </w:p>
          <w:p w:rsidR="00B3751F" w:rsidRPr="0062783F" w:rsidRDefault="00B3751F" w:rsidP="0062783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2783F">
              <w:rPr>
                <w:rFonts w:ascii="Arial" w:hAnsi="Arial" w:cs="Arial"/>
                <w:sz w:val="20"/>
                <w:szCs w:val="20"/>
              </w:rPr>
              <w:t>-la anáfora.</w:t>
            </w:r>
          </w:p>
          <w:p w:rsidR="00B3751F" w:rsidRDefault="00B3751F" w:rsidP="0062783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62783F" w:rsidRDefault="00B3751F" w:rsidP="0062783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62783F" w:rsidRDefault="00B3751F" w:rsidP="0062783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2783F">
              <w:rPr>
                <w:rFonts w:ascii="Arial" w:hAnsi="Arial" w:cs="Arial"/>
                <w:sz w:val="20"/>
                <w:szCs w:val="20"/>
              </w:rPr>
              <w:t>-Los gestos  en  la comunicación.</w:t>
            </w:r>
          </w:p>
          <w:p w:rsidR="00B3751F" w:rsidRDefault="00B3751F" w:rsidP="0062783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Pr="0062783F" w:rsidRDefault="00B3751F" w:rsidP="0062783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751F" w:rsidRDefault="00B3751F" w:rsidP="0062783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2783F">
              <w:rPr>
                <w:rFonts w:ascii="Arial" w:hAnsi="Arial" w:cs="Arial"/>
                <w:sz w:val="20"/>
                <w:szCs w:val="20"/>
              </w:rPr>
              <w:t>El resumen</w:t>
            </w:r>
            <w:r>
              <w:t xml:space="preserve"> y el cuadro sinóptico.</w:t>
            </w:r>
          </w:p>
          <w:p w:rsidR="00B3751F" w:rsidRDefault="00B3751F" w:rsidP="001D4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3751F" w:rsidRPr="00011FC1" w:rsidRDefault="00B3751F" w:rsidP="00B858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51F" w:rsidRDefault="00B3751F" w:rsidP="001D44B7"/>
    <w:sectPr w:rsidR="00B3751F" w:rsidSect="0076596B">
      <w:headerReference w:type="default" r:id="rId7"/>
      <w:footerReference w:type="default" r:id="rId8"/>
      <w:pgSz w:w="12240" w:h="15840"/>
      <w:pgMar w:top="1417" w:right="900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51F" w:rsidRDefault="00B3751F">
      <w:r>
        <w:separator/>
      </w:r>
    </w:p>
  </w:endnote>
  <w:endnote w:type="continuationSeparator" w:id="1">
    <w:p w:rsidR="00B3751F" w:rsidRDefault="00B3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1F" w:rsidRPr="0037456C" w:rsidRDefault="00B3751F" w:rsidP="008A7D55">
    <w:pPr>
      <w:pStyle w:val="Footer"/>
      <w:spacing w:after="0" w:line="240" w:lineRule="auto"/>
      <w:jc w:val="center"/>
      <w:rPr>
        <w:rFonts w:ascii="Arial" w:hAnsi="Arial" w:cs="Arial"/>
        <w:b/>
        <w:bCs/>
        <w:sz w:val="24"/>
        <w:szCs w:val="24"/>
        <w:lang w:val="es-ES" w:eastAsia="es-MX"/>
      </w:rPr>
    </w:pPr>
    <w:r w:rsidRPr="0037456C">
      <w:rPr>
        <w:rFonts w:ascii="Arial" w:hAnsi="Arial" w:cs="Arial"/>
        <w:b/>
        <w:bCs/>
        <w:sz w:val="24"/>
        <w:szCs w:val="24"/>
        <w:lang w:val="es-ES" w:eastAsia="es-MX"/>
      </w:rPr>
      <w:t>“EDUCACIÓN QUE TRANSFORMA LA REALIDAD SOCIAL”</w:t>
    </w:r>
  </w:p>
  <w:p w:rsidR="00B3751F" w:rsidRPr="006F2380" w:rsidRDefault="00B3751F" w:rsidP="008A7D55">
    <w:pPr>
      <w:pStyle w:val="Footer"/>
      <w:spacing w:after="0" w:line="240" w:lineRule="auto"/>
      <w:jc w:val="center"/>
      <w:rPr>
        <w:rFonts w:ascii="Arial" w:eastAsia="Batang" w:hAnsi="Arial"/>
        <w:sz w:val="16"/>
        <w:szCs w:val="16"/>
        <w:lang w:val="es-ES" w:eastAsia="es-MX"/>
      </w:rPr>
    </w:pPr>
    <w:hyperlink r:id="rId1" w:history="1">
      <w:r w:rsidRPr="006F2380">
        <w:rPr>
          <w:rStyle w:val="Hyperlink"/>
          <w:rFonts w:ascii="Arial" w:hAnsi="Arial" w:cs="Arial"/>
          <w:sz w:val="16"/>
          <w:szCs w:val="16"/>
          <w:lang w:val="es-ES" w:eastAsia="es-MX"/>
        </w:rPr>
        <w:t>www.modelobriceno.webnode.es</w:t>
      </w:r>
    </w:hyperlink>
    <w:r>
      <w:rPr>
        <w:rFonts w:ascii="Arial" w:hAnsi="Arial" w:cs="Arial"/>
        <w:sz w:val="16"/>
        <w:szCs w:val="16"/>
        <w:lang w:val="es-ES" w:eastAsia="es-MX"/>
      </w:rPr>
      <w:t xml:space="preserve"> </w:t>
    </w:r>
    <w:r w:rsidRPr="006F2380">
      <w:rPr>
        <w:rFonts w:ascii="Arial" w:hAnsi="Arial" w:cs="Arial"/>
        <w:sz w:val="16"/>
        <w:szCs w:val="16"/>
        <w:lang w:val="es-ES" w:eastAsia="es-MX"/>
      </w:rPr>
      <w:t xml:space="preserve">  </w:t>
    </w:r>
    <w:hyperlink r:id="rId2" w:history="1">
      <w:r w:rsidRPr="006F2380">
        <w:rPr>
          <w:rStyle w:val="Hyperlink"/>
          <w:rFonts w:ascii="Arial" w:hAnsi="Arial" w:cs="Arial"/>
          <w:sz w:val="16"/>
          <w:szCs w:val="16"/>
          <w:lang w:val="es-ES" w:eastAsia="es-MX"/>
        </w:rPr>
        <w:t>modelobriceno@gmail.com</w:t>
      </w:r>
    </w:hyperlink>
    <w:r w:rsidRPr="006F2380">
      <w:rPr>
        <w:rFonts w:ascii="Arial" w:eastAsia="Batang" w:hAnsi="Arial" w:cs="Arial"/>
        <w:sz w:val="16"/>
        <w:szCs w:val="16"/>
        <w:lang w:val="es-ES" w:eastAsia="es-MX"/>
      </w:rPr>
      <w:t xml:space="preserve">  TEL: 8570053 – 314 883 01 78</w:t>
    </w:r>
  </w:p>
  <w:p w:rsidR="00B3751F" w:rsidRPr="0037456C" w:rsidRDefault="00B3751F" w:rsidP="0037456C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  <w:lang w:val="es-ES" w:eastAsia="es-MX"/>
      </w:rPr>
    </w:pPr>
    <w:r w:rsidRPr="0037456C">
      <w:rPr>
        <w:rFonts w:ascii="Arial" w:hAnsi="Arial" w:cs="Arial"/>
        <w:sz w:val="16"/>
        <w:szCs w:val="16"/>
        <w:lang w:val="es-ES" w:eastAsia="es-MX"/>
      </w:rPr>
      <w:t>Casa de la Cultura Antonio Roldán Betancur. Calle 10 Nº 10-05</w:t>
    </w:r>
    <w:r>
      <w:rPr>
        <w:rFonts w:ascii="Arial" w:hAnsi="Arial" w:cs="Arial"/>
        <w:sz w:val="16"/>
        <w:szCs w:val="16"/>
        <w:lang w:val="es-ES" w:eastAsia="es-MX"/>
      </w:rPr>
      <w:t xml:space="preserve"> Briceño, Antioquia, Colombia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51F" w:rsidRDefault="00B3751F">
      <w:r>
        <w:separator/>
      </w:r>
    </w:p>
  </w:footnote>
  <w:footnote w:type="continuationSeparator" w:id="1">
    <w:p w:rsidR="00B3751F" w:rsidRDefault="00B37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1F" w:rsidRDefault="00B3751F" w:rsidP="0076596B">
    <w:pPr>
      <w:pStyle w:val="NoSpacing"/>
      <w:rPr>
        <w:rFonts w:ascii="Arial" w:hAnsi="Arial" w:cs="Arial"/>
        <w:i/>
        <w:iCs/>
        <w:sz w:val="16"/>
        <w:szCs w:val="16"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1pt;margin-top:-.55pt;width:45.1pt;height:45.75pt;z-index:251660288">
          <v:imagedata r:id="rId1" o:title=""/>
          <w10:wrap type="square" side="left"/>
        </v:shape>
      </w:pict>
    </w:r>
    <w:r w:rsidRPr="0076596B">
      <w:rPr>
        <w:rFonts w:ascii="Arial" w:hAnsi="Arial" w:cs="Arial"/>
        <w:i/>
        <w:iCs/>
        <w:sz w:val="16"/>
        <w:szCs w:val="16"/>
      </w:rPr>
      <w:t xml:space="preserve">       </w:t>
    </w:r>
    <w:r>
      <w:rPr>
        <w:rFonts w:ascii="Arial" w:hAnsi="Arial" w:cs="Arial"/>
        <w:i/>
        <w:iCs/>
        <w:sz w:val="16"/>
        <w:szCs w:val="16"/>
      </w:rPr>
      <w:t xml:space="preserve">                </w:t>
    </w:r>
  </w:p>
  <w:p w:rsidR="00B3751F" w:rsidRPr="0037456C" w:rsidRDefault="00B3751F" w:rsidP="0076596B">
    <w:pPr>
      <w:pStyle w:val="NoSpacing"/>
      <w:rPr>
        <w:rFonts w:ascii="Arial" w:hAnsi="Arial" w:cs="Arial"/>
        <w:sz w:val="28"/>
        <w:szCs w:val="28"/>
      </w:rPr>
    </w:pPr>
    <w:r w:rsidRPr="0076596B">
      <w:rPr>
        <w:rFonts w:ascii="Arial" w:hAnsi="Arial" w:cs="Arial"/>
        <w:i/>
        <w:iCs/>
        <w:sz w:val="16"/>
        <w:szCs w:val="16"/>
      </w:rPr>
      <w:t xml:space="preserve">  </w:t>
    </w:r>
    <w:r>
      <w:rPr>
        <w:rFonts w:ascii="Arial" w:hAnsi="Arial" w:cs="Arial"/>
        <w:i/>
        <w:iCs/>
        <w:sz w:val="16"/>
        <w:szCs w:val="16"/>
      </w:rPr>
      <w:t xml:space="preserve">                    </w:t>
    </w:r>
    <w:r w:rsidRPr="0076596B">
      <w:rPr>
        <w:rFonts w:ascii="Arial" w:hAnsi="Arial" w:cs="Arial"/>
        <w:i/>
        <w:iCs/>
        <w:sz w:val="16"/>
        <w:szCs w:val="16"/>
      </w:rPr>
      <w:t>MUNICIPIO DE BRICEÑO, ANTIOQUIA</w:t>
    </w:r>
    <w:r w:rsidRPr="0076596B">
      <w:rPr>
        <w:rFonts w:ascii="Arial" w:hAnsi="Arial" w:cs="Arial"/>
        <w:sz w:val="16"/>
        <w:szCs w:val="16"/>
      </w:rPr>
      <w:t xml:space="preserve">  </w:t>
    </w:r>
    <w:r w:rsidRPr="0076596B">
      <w:rPr>
        <w:rFonts w:ascii="Arial" w:hAnsi="Arial" w:cs="Arial"/>
        <w:sz w:val="16"/>
        <w:szCs w:val="16"/>
      </w:rPr>
      <w:tab/>
    </w:r>
    <w:r w:rsidRPr="0076596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</w:t>
    </w:r>
    <w:r w:rsidRPr="0076596B">
      <w:rPr>
        <w:rFonts w:ascii="Arial" w:hAnsi="Arial" w:cs="Arial"/>
        <w:sz w:val="16"/>
        <w:szCs w:val="16"/>
      </w:rPr>
      <w:t xml:space="preserve"> </w:t>
    </w:r>
    <w:r w:rsidRPr="0037456C">
      <w:rPr>
        <w:rFonts w:ascii="Arial" w:hAnsi="Arial" w:cs="Arial"/>
        <w:sz w:val="32"/>
        <w:szCs w:val="32"/>
      </w:rPr>
      <w:t>MODELO EDUCATIVO BRICEÑO</w:t>
    </w:r>
    <w:r w:rsidRPr="0037456C">
      <w:rPr>
        <w:rFonts w:ascii="Arial" w:hAnsi="Arial" w:cs="Arial"/>
        <w:sz w:val="28"/>
        <w:szCs w:val="28"/>
      </w:rPr>
      <w:t xml:space="preserve"> </w:t>
    </w:r>
  </w:p>
  <w:p w:rsidR="00B3751F" w:rsidRPr="0076596B" w:rsidRDefault="00B3751F" w:rsidP="0076596B">
    <w:pPr>
      <w:pStyle w:val="NoSpacing"/>
      <w:rPr>
        <w:rFonts w:ascii="Arial" w:hAnsi="Arial" w:cs="Arial"/>
        <w:sz w:val="16"/>
        <w:szCs w:val="16"/>
      </w:rPr>
    </w:pPr>
    <w:r w:rsidRPr="0076596B">
      <w:rPr>
        <w:rFonts w:ascii="Arial" w:hAnsi="Arial" w:cs="Arial"/>
        <w:i/>
        <w:iCs/>
        <w:sz w:val="16"/>
        <w:szCs w:val="16"/>
      </w:rPr>
      <w:t xml:space="preserve">  </w:t>
    </w:r>
    <w:r>
      <w:rPr>
        <w:rFonts w:ascii="Arial" w:hAnsi="Arial" w:cs="Arial"/>
        <w:i/>
        <w:iCs/>
        <w:sz w:val="16"/>
        <w:szCs w:val="16"/>
      </w:rPr>
      <w:t xml:space="preserve">                    </w:t>
    </w:r>
    <w:r w:rsidRPr="0076596B">
      <w:rPr>
        <w:rFonts w:ascii="Arial" w:hAnsi="Arial" w:cs="Arial"/>
        <w:i/>
        <w:iCs/>
        <w:sz w:val="16"/>
        <w:szCs w:val="16"/>
      </w:rPr>
      <w:t xml:space="preserve">SECRETARIA DE EDUCACION PARA                 </w:t>
    </w:r>
    <w:r>
      <w:rPr>
        <w:rFonts w:ascii="Arial" w:hAnsi="Arial" w:cs="Arial"/>
        <w:i/>
        <w:iCs/>
        <w:sz w:val="16"/>
        <w:szCs w:val="16"/>
      </w:rPr>
      <w:t xml:space="preserve">                           </w:t>
    </w:r>
    <w:r w:rsidRPr="0076596B">
      <w:rPr>
        <w:rFonts w:ascii="Arial" w:hAnsi="Arial" w:cs="Arial"/>
        <w:i/>
        <w:iCs/>
        <w:sz w:val="16"/>
        <w:szCs w:val="16"/>
      </w:rPr>
      <w:t xml:space="preserve"> </w:t>
    </w:r>
    <w:r w:rsidRPr="0037456C">
      <w:rPr>
        <w:rFonts w:ascii="Arial" w:hAnsi="Arial" w:cs="Arial"/>
        <w:sz w:val="16"/>
        <w:szCs w:val="16"/>
      </w:rPr>
      <w:t>(para atención a población rural dispersa de Secundaria y Media)</w:t>
    </w:r>
  </w:p>
  <w:p w:rsidR="00B3751F" w:rsidRDefault="00B3751F" w:rsidP="0076596B">
    <w:pPr>
      <w:pStyle w:val="NoSpacing"/>
      <w:rPr>
        <w:rFonts w:ascii="Arial" w:hAnsi="Arial" w:cs="Arial"/>
        <w:i/>
        <w:iCs/>
        <w:sz w:val="16"/>
        <w:szCs w:val="16"/>
      </w:rPr>
    </w:pPr>
    <w:r w:rsidRPr="0076596B">
      <w:rPr>
        <w:rFonts w:ascii="Arial" w:hAnsi="Arial" w:cs="Arial"/>
        <w:i/>
        <w:iCs/>
        <w:sz w:val="16"/>
        <w:szCs w:val="16"/>
      </w:rPr>
      <w:t xml:space="preserve">               </w:t>
    </w:r>
    <w:r>
      <w:rPr>
        <w:rFonts w:ascii="Arial" w:hAnsi="Arial" w:cs="Arial"/>
        <w:i/>
        <w:iCs/>
        <w:sz w:val="16"/>
        <w:szCs w:val="16"/>
      </w:rPr>
      <w:t xml:space="preserve">       </w:t>
    </w:r>
    <w:r w:rsidRPr="0076596B">
      <w:rPr>
        <w:rFonts w:ascii="Arial" w:hAnsi="Arial" w:cs="Arial"/>
        <w:i/>
        <w:iCs/>
        <w:sz w:val="16"/>
        <w:szCs w:val="16"/>
      </w:rPr>
      <w:t xml:space="preserve">  LA CULTURA Y EL DESARROLLO SOCIAL             </w:t>
    </w:r>
  </w:p>
  <w:p w:rsidR="00B3751F" w:rsidRPr="0076596B" w:rsidRDefault="00B3751F" w:rsidP="0076596B">
    <w:pPr>
      <w:pBdr>
        <w:bottom w:val="single" w:sz="12" w:space="1" w:color="auto"/>
      </w:pBdr>
      <w:rPr>
        <w:rFonts w:ascii="Arial" w:hAnsi="Arial" w:cs="Arial"/>
        <w:i/>
        <w:iCs/>
        <w:sz w:val="16"/>
        <w:szCs w:val="16"/>
      </w:rPr>
    </w:pPr>
  </w:p>
  <w:p w:rsidR="00B3751F" w:rsidRPr="0076596B" w:rsidRDefault="00B3751F" w:rsidP="0076596B">
    <w:pPr>
      <w:pStyle w:val="NoSpacing"/>
      <w:rPr>
        <w:rFonts w:ascii="Arial" w:hAnsi="Arial" w:cs="Arial"/>
        <w:sz w:val="16"/>
        <w:szCs w:val="16"/>
      </w:rPr>
    </w:pPr>
    <w:r w:rsidRPr="0076596B">
      <w:rPr>
        <w:rFonts w:ascii="Arial" w:hAnsi="Arial" w:cs="Arial"/>
        <w:i/>
        <w:iCs/>
        <w:sz w:val="16"/>
        <w:szCs w:val="16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8BA"/>
    <w:multiLevelType w:val="hybridMultilevel"/>
    <w:tmpl w:val="C51437C0"/>
    <w:lvl w:ilvl="0" w:tplc="1A50B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7B97937"/>
    <w:multiLevelType w:val="hybridMultilevel"/>
    <w:tmpl w:val="FED28BF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D8C528A"/>
    <w:multiLevelType w:val="hybridMultilevel"/>
    <w:tmpl w:val="87C650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D01998"/>
    <w:multiLevelType w:val="hybridMultilevel"/>
    <w:tmpl w:val="19FAF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CA68E3"/>
    <w:multiLevelType w:val="hybridMultilevel"/>
    <w:tmpl w:val="34C48A74"/>
    <w:lvl w:ilvl="0" w:tplc="1A50B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530658"/>
    <w:multiLevelType w:val="hybridMultilevel"/>
    <w:tmpl w:val="13AC080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1A0678"/>
    <w:multiLevelType w:val="hybridMultilevel"/>
    <w:tmpl w:val="AEB6EA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43874DD"/>
    <w:multiLevelType w:val="hybridMultilevel"/>
    <w:tmpl w:val="1B58542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D5D19DE"/>
    <w:multiLevelType w:val="hybridMultilevel"/>
    <w:tmpl w:val="08C2698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9E9"/>
    <w:rsid w:val="00011FC1"/>
    <w:rsid w:val="000256DA"/>
    <w:rsid w:val="00066DBD"/>
    <w:rsid w:val="00077CF6"/>
    <w:rsid w:val="00093BD7"/>
    <w:rsid w:val="000F16E0"/>
    <w:rsid w:val="000F455F"/>
    <w:rsid w:val="00154398"/>
    <w:rsid w:val="0015528C"/>
    <w:rsid w:val="001B09E9"/>
    <w:rsid w:val="001D44B7"/>
    <w:rsid w:val="00204A60"/>
    <w:rsid w:val="002115E5"/>
    <w:rsid w:val="00241325"/>
    <w:rsid w:val="0024507B"/>
    <w:rsid w:val="00246DD6"/>
    <w:rsid w:val="00311700"/>
    <w:rsid w:val="0037456C"/>
    <w:rsid w:val="00382CCF"/>
    <w:rsid w:val="003D110D"/>
    <w:rsid w:val="004031E1"/>
    <w:rsid w:val="0042727C"/>
    <w:rsid w:val="004D7338"/>
    <w:rsid w:val="005059C6"/>
    <w:rsid w:val="00516898"/>
    <w:rsid w:val="00551E1D"/>
    <w:rsid w:val="005F587E"/>
    <w:rsid w:val="005F7FE4"/>
    <w:rsid w:val="00602D0F"/>
    <w:rsid w:val="0062783F"/>
    <w:rsid w:val="00646827"/>
    <w:rsid w:val="00672E3C"/>
    <w:rsid w:val="0067605B"/>
    <w:rsid w:val="0068597F"/>
    <w:rsid w:val="006E34AC"/>
    <w:rsid w:val="006F2380"/>
    <w:rsid w:val="006F342F"/>
    <w:rsid w:val="0072394F"/>
    <w:rsid w:val="0075386F"/>
    <w:rsid w:val="0076596B"/>
    <w:rsid w:val="0088641C"/>
    <w:rsid w:val="008A7D55"/>
    <w:rsid w:val="008E700E"/>
    <w:rsid w:val="009050A1"/>
    <w:rsid w:val="009308FC"/>
    <w:rsid w:val="00964A0F"/>
    <w:rsid w:val="00987454"/>
    <w:rsid w:val="0099752B"/>
    <w:rsid w:val="009E53D8"/>
    <w:rsid w:val="009E76FC"/>
    <w:rsid w:val="00A24281"/>
    <w:rsid w:val="00A45C88"/>
    <w:rsid w:val="00AA6BEB"/>
    <w:rsid w:val="00AB20D5"/>
    <w:rsid w:val="00AB57B2"/>
    <w:rsid w:val="00AB6426"/>
    <w:rsid w:val="00AD555E"/>
    <w:rsid w:val="00AE695D"/>
    <w:rsid w:val="00B12371"/>
    <w:rsid w:val="00B302BA"/>
    <w:rsid w:val="00B3751F"/>
    <w:rsid w:val="00B85858"/>
    <w:rsid w:val="00BC5F97"/>
    <w:rsid w:val="00BE5CA9"/>
    <w:rsid w:val="00C347A0"/>
    <w:rsid w:val="00CE4380"/>
    <w:rsid w:val="00CF2BE3"/>
    <w:rsid w:val="00D20085"/>
    <w:rsid w:val="00D2756A"/>
    <w:rsid w:val="00D330BC"/>
    <w:rsid w:val="00D36414"/>
    <w:rsid w:val="00D47265"/>
    <w:rsid w:val="00D73A3B"/>
    <w:rsid w:val="00D93E6A"/>
    <w:rsid w:val="00DA0B6C"/>
    <w:rsid w:val="00DC6923"/>
    <w:rsid w:val="00E10CDB"/>
    <w:rsid w:val="00EB7739"/>
    <w:rsid w:val="00EF6F09"/>
    <w:rsid w:val="00F1185B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6A"/>
    <w:pPr>
      <w:spacing w:after="200" w:line="276" w:lineRule="auto"/>
    </w:pPr>
    <w:rPr>
      <w:rFonts w:cs="Calibri"/>
      <w:lang w:val="es-CO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09E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D555E"/>
    <w:rPr>
      <w:rFonts w:cs="Calibri"/>
      <w:lang w:val="es-CO" w:eastAsia="en-US"/>
    </w:rPr>
  </w:style>
  <w:style w:type="character" w:styleId="CommentReference">
    <w:name w:val="annotation reference"/>
    <w:basedOn w:val="DefaultParagraphFont"/>
    <w:uiPriority w:val="99"/>
    <w:semiHidden/>
    <w:rsid w:val="000F4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45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1325"/>
    <w:rPr>
      <w:sz w:val="20"/>
      <w:szCs w:val="20"/>
      <w:lang w:val="es-C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4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13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F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325"/>
    <w:rPr>
      <w:rFonts w:ascii="Times New Roman" w:hAnsi="Times New Roman" w:cs="Times New Roman"/>
      <w:sz w:val="2"/>
      <w:szCs w:val="2"/>
      <w:lang w:val="es-CO" w:eastAsia="en-US"/>
    </w:rPr>
  </w:style>
  <w:style w:type="paragraph" w:styleId="Header">
    <w:name w:val="header"/>
    <w:basedOn w:val="Normal"/>
    <w:link w:val="HeaderChar"/>
    <w:uiPriority w:val="99"/>
    <w:rsid w:val="000F455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1325"/>
    <w:rPr>
      <w:lang w:val="es-CO" w:eastAsia="en-US"/>
    </w:rPr>
  </w:style>
  <w:style w:type="paragraph" w:styleId="Footer">
    <w:name w:val="footer"/>
    <w:basedOn w:val="Normal"/>
    <w:link w:val="FooterChar"/>
    <w:uiPriority w:val="99"/>
    <w:rsid w:val="000F455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1325"/>
    <w:rPr>
      <w:lang w:val="es-CO" w:eastAsia="en-US"/>
    </w:rPr>
  </w:style>
  <w:style w:type="paragraph" w:styleId="Caption">
    <w:name w:val="caption"/>
    <w:basedOn w:val="Normal"/>
    <w:next w:val="Normal"/>
    <w:uiPriority w:val="99"/>
    <w:qFormat/>
    <w:locked/>
    <w:rsid w:val="0076596B"/>
    <w:pPr>
      <w:spacing w:before="120" w:after="120" w:line="240" w:lineRule="auto"/>
    </w:pPr>
    <w:rPr>
      <w:b/>
      <w:bCs/>
      <w:sz w:val="20"/>
      <w:szCs w:val="20"/>
      <w:lang w:val="es-ES" w:eastAsia="es-MX"/>
    </w:rPr>
  </w:style>
  <w:style w:type="character" w:styleId="Hyperlink">
    <w:name w:val="Hyperlink"/>
    <w:basedOn w:val="DefaultParagraphFont"/>
    <w:uiPriority w:val="99"/>
    <w:rsid w:val="00765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delobriceno@gmail.com" TargetMode="External"/><Relationship Id="rId1" Type="http://schemas.openxmlformats.org/officeDocument/2006/relationships/hyperlink" Target="http://www.modelobriceno.webnod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3</Pages>
  <Words>414</Words>
  <Characters>2281</Characters>
  <Application>Microsoft Office Outlook</Application>
  <DocSecurity>0</DocSecurity>
  <Lines>0</Lines>
  <Paragraphs>0</Paragraphs>
  <ScaleCrop>false</ScaleCrop>
  <Company>ALCALDIA DE BRICEÑO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selaromo2611</cp:lastModifiedBy>
  <cp:revision>20</cp:revision>
  <dcterms:created xsi:type="dcterms:W3CDTF">2011-03-18T18:59:00Z</dcterms:created>
  <dcterms:modified xsi:type="dcterms:W3CDTF">2011-05-03T03:10:00Z</dcterms:modified>
</cp:coreProperties>
</file>